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6AD5" w14:textId="373A7520" w:rsidR="002F2066" w:rsidRDefault="005B2A47">
      <w:pPr>
        <w:pStyle w:val="Name"/>
      </w:pPr>
      <w:r>
        <w:t>Earl Weidner</w:t>
      </w:r>
    </w:p>
    <w:p w14:paraId="511A53CE" w14:textId="77777777" w:rsidR="002F2066" w:rsidRDefault="00000000">
      <w:pPr>
        <w:pStyle w:val="ContactInfo"/>
      </w:pPr>
      <w:sdt>
        <w:sdtPr>
          <w:id w:val="305602035"/>
          <w:placeholder>
            <w:docPart w:val="298ABB9DAACF244CAE8039AEE06D7261"/>
          </w:placeholder>
          <w:temporary/>
          <w:showingPlcHdr/>
          <w15:appearance w15:val="hidden"/>
        </w:sdtPr>
        <w:sdtContent>
          <w:r>
            <w:t>Address | Phone | Email</w:t>
          </w:r>
        </w:sdtContent>
      </w:sdt>
    </w:p>
    <w:p w14:paraId="7A0DEB49" w14:textId="77777777" w:rsidR="002F2066" w:rsidRDefault="00000000">
      <w:pPr>
        <w:pStyle w:val="Heading1"/>
      </w:pPr>
      <w:sdt>
        <w:sdtPr>
          <w:id w:val="-819804518"/>
          <w:placeholder>
            <w:docPart w:val="19A2B3C5ED547A4BAB5FC70119E41A31"/>
          </w:placeholder>
          <w:temporary/>
          <w:showingPlcHdr/>
          <w15:appearance w15:val="hidden"/>
        </w:sdtPr>
        <w:sdtContent>
          <w:r>
            <w:t>Skills Summary</w:t>
          </w:r>
        </w:sdtContent>
      </w:sdt>
    </w:p>
    <w:p w14:paraId="03084D7A" w14:textId="5E30C3A1" w:rsidR="002F2066" w:rsidRDefault="005B2A47">
      <w:pPr>
        <w:spacing w:after="180"/>
      </w:pPr>
      <w:r>
        <w:t xml:space="preserve">I am amazing at nothing and </w:t>
      </w:r>
      <w:proofErr w:type="gramStart"/>
      <w:r>
        <w:t>pretty ok</w:t>
      </w:r>
      <w:proofErr w:type="gramEnd"/>
      <w:r>
        <w:t xml:space="preserve"> at some things</w:t>
      </w:r>
    </w:p>
    <w:p w14:paraId="709101D5" w14:textId="77777777" w:rsidR="002F2066" w:rsidRDefault="00000000">
      <w:pPr>
        <w:pStyle w:val="Heading1"/>
      </w:pPr>
      <w:sdt>
        <w:sdtPr>
          <w:id w:val="-1150367223"/>
          <w:placeholder>
            <w:docPart w:val="E953C6D5E67A2D408F38D9E46F2E77E8"/>
          </w:placeholder>
          <w:temporary/>
          <w:showingPlcHdr/>
          <w15:appearance w15:val="hidden"/>
        </w:sdtPr>
        <w:sdtContent>
          <w:r>
            <w:t>Education</w:t>
          </w:r>
        </w:sdtContent>
      </w:sdt>
    </w:p>
    <w:p w14:paraId="06003149" w14:textId="77777777" w:rsidR="002F2066" w:rsidRDefault="00000000">
      <w:pPr>
        <w:pStyle w:val="Heading2"/>
      </w:pPr>
      <w:sdt>
        <w:sdtPr>
          <w:id w:val="-1529011685"/>
          <w:placeholder>
            <w:docPart w:val="5702F9F26DC6A845AEB4B540CB8C53C0"/>
          </w:placeholder>
          <w:temporary/>
          <w:showingPlcHdr/>
          <w15:appearance w15:val="hidden"/>
        </w:sdtPr>
        <w:sdtContent>
          <w:r>
            <w:t>Degree / Date of Graduation</w:t>
          </w:r>
        </w:sdtContent>
      </w:sdt>
    </w:p>
    <w:sdt>
      <w:sdtPr>
        <w:id w:val="-1686204593"/>
        <w:placeholder>
          <w:docPart w:val="03E3A8AD8DA5E541A2CFBB8FD3A92FB7"/>
        </w:placeholder>
        <w:temporary/>
        <w:showingPlcHdr/>
        <w15:appearance w15:val="hidden"/>
      </w:sdtPr>
      <w:sdtContent>
        <w:p w14:paraId="506F6CF3" w14:textId="77777777" w:rsidR="002F2066" w:rsidRDefault="00000000">
          <w:r>
            <w:rPr>
              <w:noProof/>
            </w:rPr>
            <w:t>You might want to include your GPA here and a brief summary of relevant coursework, awards, and honors.</w:t>
          </w:r>
        </w:p>
      </w:sdtContent>
    </w:sdt>
    <w:p w14:paraId="5DB37F4A" w14:textId="77777777" w:rsidR="002F2066" w:rsidRDefault="00000000">
      <w:pPr>
        <w:pStyle w:val="Heading1"/>
      </w:pPr>
      <w:sdt>
        <w:sdtPr>
          <w:id w:val="617349259"/>
          <w:placeholder>
            <w:docPart w:val="F270AF9FC4AEB447B7D61D8D78B6E242"/>
          </w:placeholder>
          <w:temporary/>
          <w:showingPlcHdr/>
          <w15:appearance w15:val="hidden"/>
        </w:sdtPr>
        <w:sdtContent>
          <w:r>
            <w:t>Experience</w:t>
          </w:r>
        </w:sdtContent>
      </w:sdt>
    </w:p>
    <w:p w14:paraId="4A2731FE" w14:textId="77777777" w:rsidR="002F2066" w:rsidRDefault="00000000">
      <w:pPr>
        <w:pStyle w:val="Heading2"/>
      </w:pPr>
      <w:sdt>
        <w:sdtPr>
          <w:id w:val="692349886"/>
          <w:placeholder>
            <w:docPart w:val="C6B1D6A7906A774D88FCD54F4B54CF10"/>
          </w:placeholder>
          <w:temporary/>
          <w:showingPlcHdr/>
          <w15:appearance w15:val="hidden"/>
        </w:sdtPr>
        <w:sdtContent>
          <w:r>
            <w:t>Name of Employer</w:t>
          </w:r>
        </w:sdtContent>
      </w:sdt>
    </w:p>
    <w:p w14:paraId="5CB5BDA1" w14:textId="77777777" w:rsidR="002F2066" w:rsidRDefault="00000000">
      <w:pPr>
        <w:pStyle w:val="Heading3"/>
      </w:pPr>
      <w:sdt>
        <w:sdtPr>
          <w:id w:val="-1405223110"/>
          <w:placeholder>
            <w:docPart w:val="048AF33F705E91429F5B6FD3962B88D6"/>
          </w:placeholder>
          <w:temporary/>
          <w:showingPlcHdr/>
          <w15:appearance w15:val="hidden"/>
        </w:sdtPr>
        <w:sdtContent>
          <w:r>
            <w:t>Job Title / Dates of Employment</w:t>
          </w:r>
        </w:sdtContent>
      </w:sdt>
    </w:p>
    <w:sdt>
      <w:sdtPr>
        <w:id w:val="1265580678"/>
        <w:placeholder>
          <w:docPart w:val="1B38475624F5FA4BA7CB1F0EFE752446"/>
        </w:placeholder>
        <w:temporary/>
        <w:showingPlcHdr/>
        <w15:appearance w15:val="hidden"/>
      </w:sdtPr>
      <w:sdtContent>
        <w:p w14:paraId="4338B9F5" w14:textId="77777777" w:rsidR="002F2066" w:rsidRDefault="00000000">
          <w:r>
            <w:t>This is the place for a brief summary of your key responsibilities and most stellar accomplishments.</w:t>
          </w:r>
        </w:p>
      </w:sdtContent>
    </w:sdt>
    <w:p w14:paraId="7242B821" w14:textId="77777777" w:rsidR="002F2066" w:rsidRDefault="00000000">
      <w:pPr>
        <w:pStyle w:val="Heading1"/>
      </w:pPr>
      <w:sdt>
        <w:sdtPr>
          <w:id w:val="250401295"/>
          <w:placeholder>
            <w:docPart w:val="D77AC1E8DD75F2439977AC1317333297"/>
          </w:placeholder>
          <w:temporary/>
          <w:showingPlcHdr/>
          <w15:appearance w15:val="hidden"/>
        </w:sdtPr>
        <w:sdtContent>
          <w:r>
            <w:t>Awards and Acknowledgements</w:t>
          </w:r>
        </w:sdtContent>
      </w:sdt>
    </w:p>
    <w:p w14:paraId="049EB8D0" w14:textId="77777777" w:rsidR="002F2066" w:rsidRDefault="00000000">
      <w:pPr>
        <w:pStyle w:val="Heading2"/>
      </w:pPr>
      <w:sdt>
        <w:sdtPr>
          <w:id w:val="-122928538"/>
          <w:placeholder>
            <w:docPart w:val="FF5C7BB66D87F34E892B740432D61763"/>
          </w:placeholder>
          <w:temporary/>
          <w:showingPlcHdr/>
          <w15:appearance w15:val="hidden"/>
        </w:sdtPr>
        <w:sdtContent>
          <w:r>
            <w:t>Type of Award / Award Description</w:t>
          </w:r>
        </w:sdtContent>
      </w:sdt>
    </w:p>
    <w:p w14:paraId="5824A98D" w14:textId="77777777" w:rsidR="002F2066" w:rsidRDefault="00000000">
      <w:sdt>
        <w:sdtPr>
          <w:id w:val="-199016679"/>
          <w:placeholder>
            <w:docPart w:val="183B51B801CFF84DBACBC4F8E91B7E43"/>
          </w:placeholder>
          <w:temporary/>
          <w:showingPlcHdr/>
          <w15:appearance w15:val="hidden"/>
        </w:sdtPr>
        <w:sdtContent>
          <w:r>
            <w:rPr>
              <w:noProof/>
            </w:rPr>
            <w:t>Are you president of your fraternity or sorority, head of the condo board, or a team lead for your favorite charity? You’re a natural leader–tell it like it is!</w:t>
          </w:r>
        </w:sdtContent>
      </w:sdt>
    </w:p>
    <w:p w14:paraId="04944D7B" w14:textId="77777777" w:rsidR="00BA7027" w:rsidRDefault="00BA7027"/>
    <w:p w14:paraId="07E4E6C8" w14:textId="465145EB" w:rsidR="00BA7027" w:rsidRDefault="00BA7027">
      <w:hyperlink r:id="rId7" w:history="1">
        <w:r w:rsidRPr="00BA7027">
          <w:rPr>
            <w:rStyle w:val="Hyperlink"/>
          </w:rPr>
          <w:t>Link to my web site resume page</w:t>
        </w:r>
      </w:hyperlink>
    </w:p>
    <w:sectPr w:rsidR="00BA7027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E539" w14:textId="77777777" w:rsidR="00605FB8" w:rsidRDefault="00605FB8">
      <w:pPr>
        <w:spacing w:after="0" w:line="240" w:lineRule="auto"/>
      </w:pPr>
      <w:r>
        <w:separator/>
      </w:r>
    </w:p>
  </w:endnote>
  <w:endnote w:type="continuationSeparator" w:id="0">
    <w:p w14:paraId="57154384" w14:textId="77777777" w:rsidR="00605FB8" w:rsidRDefault="0060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9D67C" w14:textId="77777777" w:rsidR="002F2066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CE86" w14:textId="77777777" w:rsidR="00605FB8" w:rsidRDefault="00605FB8">
      <w:pPr>
        <w:spacing w:after="0" w:line="240" w:lineRule="auto"/>
      </w:pPr>
      <w:r>
        <w:separator/>
      </w:r>
    </w:p>
  </w:footnote>
  <w:footnote w:type="continuationSeparator" w:id="0">
    <w:p w14:paraId="60F68423" w14:textId="77777777" w:rsidR="00605FB8" w:rsidRDefault="0060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970A" w14:textId="77777777" w:rsidR="002F2066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068CDD" wp14:editId="3A56F39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9520B6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876B" w14:textId="77777777" w:rsidR="002F2066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CBEB0E" wp14:editId="0E0553F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7AEB81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821406">
    <w:abstractNumId w:val="9"/>
  </w:num>
  <w:num w:numId="2" w16cid:durableId="1928339514">
    <w:abstractNumId w:val="7"/>
  </w:num>
  <w:num w:numId="3" w16cid:durableId="1110012095">
    <w:abstractNumId w:val="6"/>
  </w:num>
  <w:num w:numId="4" w16cid:durableId="895748835">
    <w:abstractNumId w:val="5"/>
  </w:num>
  <w:num w:numId="5" w16cid:durableId="1547378663">
    <w:abstractNumId w:val="4"/>
  </w:num>
  <w:num w:numId="6" w16cid:durableId="284049298">
    <w:abstractNumId w:val="8"/>
  </w:num>
  <w:num w:numId="7" w16cid:durableId="493886356">
    <w:abstractNumId w:val="3"/>
  </w:num>
  <w:num w:numId="8" w16cid:durableId="2075354487">
    <w:abstractNumId w:val="2"/>
  </w:num>
  <w:num w:numId="9" w16cid:durableId="1506358965">
    <w:abstractNumId w:val="1"/>
  </w:num>
  <w:num w:numId="10" w16cid:durableId="36517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47"/>
    <w:rsid w:val="002F2066"/>
    <w:rsid w:val="005B2A47"/>
    <w:rsid w:val="00605FB8"/>
    <w:rsid w:val="00BA7027"/>
    <w:rsid w:val="00D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E0401"/>
  <w15:chartTrackingRefBased/>
  <w15:docId w15:val="{A35887C3-8CAD-E34F-84C7-78A90C5D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A7027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g0457948cis145.cisweb.luzerne.edu/resume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weidner/Library/Containers/com.microsoft.Word/Data/Library/Application%20Support/Microsoft/Office/16.0/DTS/Search/%7b5275BFB7-9CFC-B642-BA82-8AAB3B5BC4CF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8ABB9DAACF244CAE8039AEE06D7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12A1-5F40-7B40-932A-BB3A6F02F890}"/>
      </w:docPartPr>
      <w:docPartBody>
        <w:p w:rsidR="00000000" w:rsidRDefault="00000000">
          <w:pPr>
            <w:pStyle w:val="298ABB9DAACF244CAE8039AEE06D7261"/>
          </w:pPr>
          <w:r>
            <w:t>Address | Phone | Email</w:t>
          </w:r>
        </w:p>
      </w:docPartBody>
    </w:docPart>
    <w:docPart>
      <w:docPartPr>
        <w:name w:val="19A2B3C5ED547A4BAB5FC70119E4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705A-2239-F44C-A3CF-0602339E3C88}"/>
      </w:docPartPr>
      <w:docPartBody>
        <w:p w:rsidR="00000000" w:rsidRDefault="00000000">
          <w:pPr>
            <w:pStyle w:val="19A2B3C5ED547A4BAB5FC70119E41A31"/>
          </w:pPr>
          <w:r>
            <w:t>Skills Summary</w:t>
          </w:r>
        </w:p>
      </w:docPartBody>
    </w:docPart>
    <w:docPart>
      <w:docPartPr>
        <w:name w:val="E953C6D5E67A2D408F38D9E46F2E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6A80-681F-0644-893B-A29786B1A297}"/>
      </w:docPartPr>
      <w:docPartBody>
        <w:p w:rsidR="00000000" w:rsidRDefault="00000000">
          <w:pPr>
            <w:pStyle w:val="E953C6D5E67A2D408F38D9E46F2E77E8"/>
          </w:pPr>
          <w:r>
            <w:t>Education</w:t>
          </w:r>
        </w:p>
      </w:docPartBody>
    </w:docPart>
    <w:docPart>
      <w:docPartPr>
        <w:name w:val="5702F9F26DC6A845AEB4B540CB8C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D434-ACB7-B442-A006-84C65F19C747}"/>
      </w:docPartPr>
      <w:docPartBody>
        <w:p w:rsidR="00000000" w:rsidRDefault="00000000">
          <w:pPr>
            <w:pStyle w:val="5702F9F26DC6A845AEB4B540CB8C53C0"/>
          </w:pPr>
          <w:r>
            <w:t>Degree / Date of Graduation</w:t>
          </w:r>
        </w:p>
      </w:docPartBody>
    </w:docPart>
    <w:docPart>
      <w:docPartPr>
        <w:name w:val="03E3A8AD8DA5E541A2CFBB8FD3A9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76CA-1064-8E4B-BD7D-07AF30F2183C}"/>
      </w:docPartPr>
      <w:docPartBody>
        <w:p w:rsidR="00000000" w:rsidRDefault="00000000">
          <w:pPr>
            <w:pStyle w:val="03E3A8AD8DA5E541A2CFBB8FD3A92FB7"/>
          </w:pPr>
          <w:r>
            <w:rPr>
              <w:noProof/>
            </w:rPr>
            <w:t>You might want to include your GPA here and a brief summary of relevant coursework, awards, and honors.</w:t>
          </w:r>
        </w:p>
      </w:docPartBody>
    </w:docPart>
    <w:docPart>
      <w:docPartPr>
        <w:name w:val="F270AF9FC4AEB447B7D61D8D78B6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7AA4-FE28-F74B-A179-3E0AC9073AC8}"/>
      </w:docPartPr>
      <w:docPartBody>
        <w:p w:rsidR="00000000" w:rsidRDefault="00000000">
          <w:pPr>
            <w:pStyle w:val="F270AF9FC4AEB447B7D61D8D78B6E242"/>
          </w:pPr>
          <w:r>
            <w:t>Experience</w:t>
          </w:r>
        </w:p>
      </w:docPartBody>
    </w:docPart>
    <w:docPart>
      <w:docPartPr>
        <w:name w:val="C6B1D6A7906A774D88FCD54F4B54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4410-2098-1D4A-9B9C-D4F14F3EB7A3}"/>
      </w:docPartPr>
      <w:docPartBody>
        <w:p w:rsidR="00000000" w:rsidRDefault="00000000">
          <w:pPr>
            <w:pStyle w:val="C6B1D6A7906A774D88FCD54F4B54CF10"/>
          </w:pPr>
          <w:r>
            <w:t>Name of Employer</w:t>
          </w:r>
        </w:p>
      </w:docPartBody>
    </w:docPart>
    <w:docPart>
      <w:docPartPr>
        <w:name w:val="048AF33F705E91429F5B6FD3962B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A8AAA-901D-D241-B9E9-97434C308475}"/>
      </w:docPartPr>
      <w:docPartBody>
        <w:p w:rsidR="00000000" w:rsidRDefault="00000000">
          <w:pPr>
            <w:pStyle w:val="048AF33F705E91429F5B6FD3962B88D6"/>
          </w:pPr>
          <w:r>
            <w:t>Job Title / Dates of Employment</w:t>
          </w:r>
        </w:p>
      </w:docPartBody>
    </w:docPart>
    <w:docPart>
      <w:docPartPr>
        <w:name w:val="1B38475624F5FA4BA7CB1F0EFE75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9C30-8C6A-C641-A33C-EBAD7ABBE9FA}"/>
      </w:docPartPr>
      <w:docPartBody>
        <w:p w:rsidR="00000000" w:rsidRDefault="00000000">
          <w:pPr>
            <w:pStyle w:val="1B38475624F5FA4BA7CB1F0EFE75244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77AC1E8DD75F2439977AC1317333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386C-38CE-9C4D-A3C1-B404565EEF61}"/>
      </w:docPartPr>
      <w:docPartBody>
        <w:p w:rsidR="00000000" w:rsidRDefault="00000000">
          <w:pPr>
            <w:pStyle w:val="D77AC1E8DD75F2439977AC1317333297"/>
          </w:pPr>
          <w:r>
            <w:t>Awards and Acknowledgements</w:t>
          </w:r>
        </w:p>
      </w:docPartBody>
    </w:docPart>
    <w:docPart>
      <w:docPartPr>
        <w:name w:val="FF5C7BB66D87F34E892B740432D6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AB2F-6075-D340-843C-921D6DA98670}"/>
      </w:docPartPr>
      <w:docPartBody>
        <w:p w:rsidR="00000000" w:rsidRDefault="00000000">
          <w:pPr>
            <w:pStyle w:val="FF5C7BB66D87F34E892B740432D61763"/>
          </w:pPr>
          <w:r>
            <w:t>Type of Award / Award Description</w:t>
          </w:r>
        </w:p>
      </w:docPartBody>
    </w:docPart>
    <w:docPart>
      <w:docPartPr>
        <w:name w:val="183B51B801CFF84DBACBC4F8E91B7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20FC-94EF-FF43-865A-C3BA53A19ED0}"/>
      </w:docPartPr>
      <w:docPartBody>
        <w:p w:rsidR="00000000" w:rsidRDefault="00000000">
          <w:pPr>
            <w:pStyle w:val="183B51B801CFF84DBACBC4F8E91B7E43"/>
          </w:pPr>
          <w:r>
            <w:rPr>
              <w:noProof/>
            </w:rPr>
            <w:t>Are you president of your fraternity or sorority, head of the condo board, or a team lead for your favorite charity? You’re a natural leader–tell it like it is!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3F"/>
    <w:rsid w:val="00DF04F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3FED46F80984B93B3650FFF9425B3">
    <w:name w:val="CD13FED46F80984B93B3650FFF9425B3"/>
  </w:style>
  <w:style w:type="paragraph" w:customStyle="1" w:styleId="298ABB9DAACF244CAE8039AEE06D7261">
    <w:name w:val="298ABB9DAACF244CAE8039AEE06D7261"/>
  </w:style>
  <w:style w:type="paragraph" w:customStyle="1" w:styleId="19A2B3C5ED547A4BAB5FC70119E41A31">
    <w:name w:val="19A2B3C5ED547A4BAB5FC70119E41A31"/>
  </w:style>
  <w:style w:type="paragraph" w:customStyle="1" w:styleId="D041520F61C9D548925DDFB5D4429F38">
    <w:name w:val="D041520F61C9D548925DDFB5D4429F38"/>
  </w:style>
  <w:style w:type="paragraph" w:customStyle="1" w:styleId="E953C6D5E67A2D408F38D9E46F2E77E8">
    <w:name w:val="E953C6D5E67A2D408F38D9E46F2E77E8"/>
  </w:style>
  <w:style w:type="paragraph" w:customStyle="1" w:styleId="5702F9F26DC6A845AEB4B540CB8C53C0">
    <w:name w:val="5702F9F26DC6A845AEB4B540CB8C53C0"/>
  </w:style>
  <w:style w:type="paragraph" w:customStyle="1" w:styleId="03E3A8AD8DA5E541A2CFBB8FD3A92FB7">
    <w:name w:val="03E3A8AD8DA5E541A2CFBB8FD3A92FB7"/>
  </w:style>
  <w:style w:type="paragraph" w:customStyle="1" w:styleId="F270AF9FC4AEB447B7D61D8D78B6E242">
    <w:name w:val="F270AF9FC4AEB447B7D61D8D78B6E242"/>
  </w:style>
  <w:style w:type="paragraph" w:customStyle="1" w:styleId="C6B1D6A7906A774D88FCD54F4B54CF10">
    <w:name w:val="C6B1D6A7906A774D88FCD54F4B54CF10"/>
  </w:style>
  <w:style w:type="paragraph" w:customStyle="1" w:styleId="048AF33F705E91429F5B6FD3962B88D6">
    <w:name w:val="048AF33F705E91429F5B6FD3962B88D6"/>
  </w:style>
  <w:style w:type="paragraph" w:customStyle="1" w:styleId="1B38475624F5FA4BA7CB1F0EFE752446">
    <w:name w:val="1B38475624F5FA4BA7CB1F0EFE752446"/>
  </w:style>
  <w:style w:type="paragraph" w:customStyle="1" w:styleId="D77AC1E8DD75F2439977AC1317333297">
    <w:name w:val="D77AC1E8DD75F2439977AC1317333297"/>
  </w:style>
  <w:style w:type="paragraph" w:customStyle="1" w:styleId="FF5C7BB66D87F34E892B740432D61763">
    <w:name w:val="FF5C7BB66D87F34E892B740432D61763"/>
  </w:style>
  <w:style w:type="paragraph" w:customStyle="1" w:styleId="183B51B801CFF84DBACBC4F8E91B7E43">
    <w:name w:val="183B51B801CFF84DBACBC4F8E91B7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Weidner</dc:creator>
  <cp:keywords/>
  <dc:description/>
  <cp:lastModifiedBy>Donald Weidner</cp:lastModifiedBy>
  <cp:revision>2</cp:revision>
  <dcterms:created xsi:type="dcterms:W3CDTF">2025-12-03T15:28:00Z</dcterms:created>
  <dcterms:modified xsi:type="dcterms:W3CDTF">2025-12-03T15:32:00Z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